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1B5E1E" w:rsidP="00F73F5C">
      <w:pPr>
        <w:spacing w:line="240" w:lineRule="exact"/>
        <w:ind w:right="538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2545080</wp:posOffset>
                </wp:positionV>
                <wp:extent cx="1267460" cy="213360"/>
                <wp:effectExtent l="0" t="0" r="8890" b="152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1B5E1E" w:rsidP="00536A81">
                            <w:pPr>
                              <w:jc w:val="center"/>
                            </w:pPr>
                            <w:r>
                              <w:t>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200.4pt;width:99.8pt;height:16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orAIAAKo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" filled="f" stroked="f">
                <v:textbox inset="0,0,0,0">
                  <w:txbxContent>
                    <w:p w:rsidR="003E3592" w:rsidRPr="00536A81" w:rsidRDefault="001B5E1E" w:rsidP="00536A81">
                      <w:pPr>
                        <w:jc w:val="center"/>
                      </w:pPr>
                      <w:r>
                        <w:t>222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2545080</wp:posOffset>
                </wp:positionV>
                <wp:extent cx="1278255" cy="213360"/>
                <wp:effectExtent l="0" t="0" r="17145" b="152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1B5E1E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200.4pt;width:100.65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Gu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bk+6Y8facS8LrvwE8PsA9ttlRVdyeKrwpxsakJ39O1lKKvKSkhPXvTPbs6&#10;4igDsus/iBLikIMWFmioZGtqB9VAgA5tejy1xuRSmJDBMgrmc4wKOAv82Wxh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" filled="f" stroked="f">
                <v:textbox inset="0,0,0,0">
                  <w:txbxContent>
                    <w:p w:rsidR="003E3592" w:rsidRPr="00C06726" w:rsidRDefault="001B5E1E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84701A">
        <w:rPr>
          <w:b/>
        </w:rPr>
        <w:t>Юговского</w:t>
      </w:r>
      <w:r w:rsidR="00570A7B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  <w:r w:rsidR="001F4F1F">
        <w:rPr>
          <w:b/>
          <w:szCs w:val="28"/>
        </w:rPr>
        <w:t>»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F73F5C">
      <w:pPr>
        <w:pStyle w:val="a5"/>
        <w:ind w:firstLine="567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F73F5C">
        <w:rPr>
          <w:szCs w:val="28"/>
        </w:rPr>
        <w:t xml:space="preserve">Юговского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4103B1">
        <w:rPr>
          <w:szCs w:val="28"/>
        </w:rPr>
        <w:t>муниципального района</w:t>
      </w:r>
      <w:r w:rsidR="00F73F5C">
        <w:rPr>
          <w:szCs w:val="28"/>
        </w:rPr>
        <w:t xml:space="preserve"> согласно </w:t>
      </w:r>
      <w:proofErr w:type="gramStart"/>
      <w:r w:rsidR="00F73F5C">
        <w:rPr>
          <w:szCs w:val="28"/>
        </w:rPr>
        <w:t>приложению</w:t>
      </w:r>
      <w:proofErr w:type="gramEnd"/>
      <w:r w:rsidR="00F73F5C">
        <w:rPr>
          <w:szCs w:val="28"/>
        </w:rPr>
        <w:t xml:space="preserve">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CD109B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CD109B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4103B1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4103B1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</w:t>
      </w:r>
      <w:r w:rsidR="004103B1">
        <w:rPr>
          <w:szCs w:val="28"/>
        </w:rPr>
        <w:t xml:space="preserve">       </w:t>
      </w:r>
      <w:r>
        <w:rPr>
          <w:szCs w:val="28"/>
        </w:rPr>
        <w:t>Д.В.</w:t>
      </w:r>
      <w:r w:rsidR="004103B1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4103B1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4103B1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4103B1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4103B1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 </w:t>
      </w:r>
      <w:r w:rsidR="004103B1">
        <w:rPr>
          <w:szCs w:val="28"/>
        </w:rPr>
        <w:t xml:space="preserve">        </w:t>
      </w:r>
      <w:r w:rsidR="00C63397">
        <w:rPr>
          <w:szCs w:val="28"/>
        </w:rPr>
        <w:t>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F73F5C" w:rsidRDefault="00F73F5C" w:rsidP="00EB3DBD">
      <w:pPr>
        <w:pStyle w:val="a5"/>
        <w:ind w:firstLine="6237"/>
        <w:jc w:val="left"/>
        <w:rPr>
          <w:szCs w:val="28"/>
        </w:rPr>
      </w:pPr>
    </w:p>
    <w:p w:rsidR="00EB3DBD" w:rsidRDefault="004103B1" w:rsidP="002D6114">
      <w:pPr>
        <w:pStyle w:val="a5"/>
        <w:spacing w:line="240" w:lineRule="exact"/>
        <w:ind w:firstLine="6237"/>
        <w:jc w:val="left"/>
        <w:rPr>
          <w:szCs w:val="28"/>
        </w:rPr>
      </w:pPr>
      <w:bookmarkStart w:id="0" w:name="_GoBack"/>
      <w:r>
        <w:rPr>
          <w:szCs w:val="28"/>
        </w:rPr>
        <w:lastRenderedPageBreak/>
        <w:t xml:space="preserve">Приложение </w:t>
      </w:r>
    </w:p>
    <w:p w:rsidR="00EB3DBD" w:rsidRDefault="00F73F5C" w:rsidP="002D6114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  <w:r w:rsidR="00EB3DBD">
        <w:rPr>
          <w:szCs w:val="28"/>
        </w:rPr>
        <w:t xml:space="preserve"> </w:t>
      </w:r>
    </w:p>
    <w:p w:rsidR="00EB3DBD" w:rsidRDefault="00DE69F9" w:rsidP="002D6114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2D6114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F73F5C" w:rsidP="002D6114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222</w:t>
      </w:r>
    </w:p>
    <w:bookmarkEnd w:id="0"/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F73F5C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84701A" w:rsidRPr="0084701A">
        <w:rPr>
          <w:b/>
          <w:szCs w:val="28"/>
        </w:rPr>
        <w:t>Юговского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4103B1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4103B1" w:rsidRDefault="004103B1" w:rsidP="001A016B">
      <w:pPr>
        <w:pStyle w:val="af1"/>
        <w:ind w:left="0" w:firstLine="567"/>
        <w:jc w:val="both"/>
        <w:rPr>
          <w:szCs w:val="28"/>
        </w:rPr>
      </w:pPr>
    </w:p>
    <w:p w:rsidR="002717C6" w:rsidRPr="004103B1" w:rsidRDefault="004103B1" w:rsidP="00824CFF">
      <w:pPr>
        <w:pStyle w:val="af1"/>
        <w:spacing w:line="360" w:lineRule="exact"/>
        <w:ind w:left="0" w:firstLine="567"/>
        <w:jc w:val="both"/>
        <w:rPr>
          <w:szCs w:val="28"/>
        </w:rPr>
      </w:pPr>
      <w:r w:rsidRPr="004103B1">
        <w:rPr>
          <w:szCs w:val="28"/>
        </w:rPr>
        <w:t>Решения Совета депутатов Юговского сельского поселения:</w:t>
      </w:r>
    </w:p>
    <w:p w:rsidR="00F438E4" w:rsidRPr="00E50D37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15 ноября 2007 г. № 40</w:t>
      </w:r>
      <w:r w:rsidR="00F438E4" w:rsidRPr="00F438E4">
        <w:rPr>
          <w:color w:val="000000"/>
          <w:szCs w:val="28"/>
        </w:rPr>
        <w:t xml:space="preserve"> «Об утверждении Положения о бюджетном процессе в муниципальном образовании Юговское сельское поселение»;</w:t>
      </w:r>
    </w:p>
    <w:p w:rsidR="004103B1" w:rsidRPr="004103B1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26 февраля 2009 г. № 31 «О внесении изменений в решение совета депутатов «Об утверждении типового Регламента Совета депутатов</w:t>
      </w:r>
      <w:r w:rsidR="00F73F5C">
        <w:rPr>
          <w:color w:val="000000"/>
          <w:szCs w:val="28"/>
        </w:rPr>
        <w:t xml:space="preserve"> Юговского сельского поселения»</w:t>
      </w:r>
      <w:r w:rsidRPr="0084701A">
        <w:rPr>
          <w:color w:val="000000"/>
          <w:szCs w:val="28"/>
        </w:rPr>
        <w:t xml:space="preserve"> № 10 от 21.10.2005 года»;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26 февраля 2009 г.</w:t>
      </w:r>
      <w:r w:rsidR="0084701A" w:rsidRPr="0084701A">
        <w:rPr>
          <w:color w:val="000000"/>
          <w:szCs w:val="28"/>
        </w:rPr>
        <w:t xml:space="preserve"> № 33 «Об утверждении порядка проверки сведений граждан при поступлении на муниципальную службу и муниципальных служащих муниципального образования Юговское сельское поселение о доходах, имуществе и обязательствах имущественного характера»;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20 марта 2009 г. № 42 «Об утверждении тарифов по водопотреблению и водоотведению»;</w:t>
      </w:r>
    </w:p>
    <w:p w:rsidR="004103B1" w:rsidRPr="004103B1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апреля 2009 г. </w:t>
      </w:r>
      <w:r w:rsidR="004103B1" w:rsidRPr="0084701A">
        <w:rPr>
          <w:color w:val="000000"/>
          <w:szCs w:val="28"/>
        </w:rPr>
        <w:t>№ 45 «О внесении изменений в решение Совета депутатов Юговского сельского поселения от 26.12.2006г. №88 «Об утверждении положения «О порядке отчуждения муниципального имущества путём заключения договора мены»;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апреля 2009 г. </w:t>
      </w:r>
      <w:r w:rsidR="0084701A" w:rsidRPr="0084701A">
        <w:rPr>
          <w:color w:val="000000"/>
          <w:szCs w:val="28"/>
        </w:rPr>
        <w:t>№ 47 «Об утверждении Положения "О порядке производства земельных работ на территории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30 июля 2009 г.</w:t>
      </w:r>
      <w:r w:rsidR="0084701A" w:rsidRPr="0084701A">
        <w:rPr>
          <w:color w:val="000000"/>
          <w:szCs w:val="28"/>
        </w:rPr>
        <w:t xml:space="preserve"> № 59 «Об утверждении Положения о Целевых программах Юговского поселения»;</w:t>
      </w:r>
    </w:p>
    <w:p w:rsidR="004103B1" w:rsidRPr="004103B1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ноября 2009 г. </w:t>
      </w:r>
      <w:r w:rsidR="004103B1" w:rsidRPr="0084701A">
        <w:rPr>
          <w:color w:val="000000"/>
          <w:szCs w:val="28"/>
        </w:rPr>
        <w:t>№ 67 «Об утверждении положения о контроле за исполнением правовых актов Совета депутатов Юговского сельского поселения»;</w:t>
      </w:r>
    </w:p>
    <w:p w:rsidR="004103B1" w:rsidRPr="004103B1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ноября 2009 г.</w:t>
      </w:r>
      <w:r w:rsidR="004103B1" w:rsidRPr="0084701A">
        <w:rPr>
          <w:color w:val="000000"/>
          <w:szCs w:val="28"/>
        </w:rPr>
        <w:t xml:space="preserve"> № 70 «О внесении изменен</w:t>
      </w:r>
      <w:r w:rsidR="004103B1">
        <w:rPr>
          <w:color w:val="000000"/>
          <w:szCs w:val="28"/>
        </w:rPr>
        <w:t>ий в решение Совета депутатов «</w:t>
      </w:r>
      <w:r w:rsidR="004103B1"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 №</w:t>
      </w:r>
      <w:r w:rsidR="00824CFF">
        <w:rPr>
          <w:color w:val="000000"/>
          <w:szCs w:val="28"/>
        </w:rPr>
        <w:t xml:space="preserve"> </w:t>
      </w:r>
      <w:r w:rsidR="004103B1" w:rsidRPr="0084701A">
        <w:rPr>
          <w:color w:val="000000"/>
          <w:szCs w:val="28"/>
        </w:rPr>
        <w:t>40 от 15.11.2007 года»;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12 ноября 2009 № 71 «Об утверждении муниципальной адресной программы «Капитальный ремонт многоквартирных домов МО Юговское сельское поселение»;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lastRenderedPageBreak/>
        <w:t>от 24 де</w:t>
      </w:r>
      <w:r w:rsidR="00F73F5C">
        <w:rPr>
          <w:color w:val="000000"/>
          <w:szCs w:val="28"/>
        </w:rPr>
        <w:t>кабря 2009 г.</w:t>
      </w:r>
      <w:r w:rsidRPr="0084701A">
        <w:rPr>
          <w:color w:val="000000"/>
          <w:szCs w:val="28"/>
        </w:rPr>
        <w:t xml:space="preserve"> № 85 «Об утверждении положения о порядке назначения и проведения собраний и конференций граждан (собрание делегатов) в МО Юговское сельское поселение»;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2009 г.</w:t>
      </w:r>
      <w:r w:rsidR="0084701A" w:rsidRPr="0084701A">
        <w:rPr>
          <w:color w:val="000000"/>
          <w:szCs w:val="28"/>
        </w:rPr>
        <w:t xml:space="preserve"> № 88 «О внесении изменений и дополнений в решение Совета депутатов от 25.05.2006 №43 Об организации закупок товаров (работ, услуг) для муниципальных нужд»;</w:t>
      </w:r>
    </w:p>
    <w:p w:rsidR="004103B1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16 марта 2011г.</w:t>
      </w:r>
      <w:r w:rsidR="004103B1" w:rsidRPr="0084701A">
        <w:rPr>
          <w:color w:val="000000"/>
          <w:szCs w:val="28"/>
        </w:rPr>
        <w:t xml:space="preserve"> № 145 «О внесении изменен</w:t>
      </w:r>
      <w:r>
        <w:rPr>
          <w:color w:val="000000"/>
          <w:szCs w:val="28"/>
        </w:rPr>
        <w:t>ий в решение Совета депутатов «</w:t>
      </w:r>
      <w:r w:rsidR="004103B1"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 №</w:t>
      </w:r>
      <w:r>
        <w:rPr>
          <w:color w:val="000000"/>
          <w:szCs w:val="28"/>
        </w:rPr>
        <w:t xml:space="preserve"> </w:t>
      </w:r>
      <w:r w:rsidR="004103B1" w:rsidRPr="0084701A">
        <w:rPr>
          <w:color w:val="000000"/>
          <w:szCs w:val="28"/>
        </w:rPr>
        <w:t>40 от 15.11.2007 года»;</w:t>
      </w:r>
    </w:p>
    <w:p w:rsidR="004103B1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16 марта 2011г. </w:t>
      </w:r>
      <w:r w:rsidR="004103B1" w:rsidRPr="0084701A">
        <w:rPr>
          <w:color w:val="000000"/>
          <w:szCs w:val="28"/>
        </w:rPr>
        <w:t>№ 147 «Об утверждении Положения о депутатской группе (депутатском объединении) в Совете депутатов Юговского сельского поселения»;</w:t>
      </w:r>
    </w:p>
    <w:p w:rsidR="00F438E4" w:rsidRPr="004103B1" w:rsidRDefault="00F438E4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F438E4">
        <w:rPr>
          <w:color w:val="000000"/>
          <w:szCs w:val="28"/>
        </w:rPr>
        <w:t>от 16 марта 2011 г. № 148 «О создании (регистрации) депутатской группы в Совете депутатов Юговского сельского поселения»;</w:t>
      </w:r>
    </w:p>
    <w:p w:rsid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16 марта 2011г.</w:t>
      </w:r>
      <w:r w:rsidR="0084701A" w:rsidRPr="0084701A">
        <w:rPr>
          <w:color w:val="000000"/>
          <w:szCs w:val="28"/>
        </w:rPr>
        <w:t xml:space="preserve"> № 149 «Об утверждении перечня должностей в органе местного самоуправления Юговского сельского поселения, при назначении которых граждане и при </w:t>
      </w:r>
      <w:r w:rsidR="00F73F5C" w:rsidRPr="0084701A">
        <w:rPr>
          <w:color w:val="000000"/>
          <w:szCs w:val="28"/>
        </w:rPr>
        <w:t>замещении</w:t>
      </w:r>
      <w:r w:rsidR="0084701A" w:rsidRPr="0084701A">
        <w:rPr>
          <w:color w:val="000000"/>
          <w:szCs w:val="28"/>
        </w:rPr>
        <w:t xml:space="preserve"> которых муниципальные служащие обязаны предоставлять сведения о своих доходах, об имуществе и обязательствах имущественного характера, а </w:t>
      </w:r>
      <w:r w:rsidR="00F73F5C" w:rsidRPr="0084701A">
        <w:rPr>
          <w:color w:val="000000"/>
          <w:szCs w:val="28"/>
        </w:rPr>
        <w:t>также</w:t>
      </w:r>
      <w:r w:rsidR="0084701A" w:rsidRPr="0084701A">
        <w:rPr>
          <w:color w:val="000000"/>
          <w:szCs w:val="28"/>
        </w:rPr>
        <w:t xml:space="preserve"> сведения о </w:t>
      </w:r>
      <w:r w:rsidR="00F73F5C" w:rsidRPr="0084701A">
        <w:rPr>
          <w:color w:val="000000"/>
          <w:szCs w:val="28"/>
        </w:rPr>
        <w:t>доходах,</w:t>
      </w:r>
      <w:r w:rsidR="0084701A" w:rsidRPr="0084701A">
        <w:rPr>
          <w:color w:val="000000"/>
          <w:szCs w:val="28"/>
        </w:rPr>
        <w:t xml:space="preserve"> об имуществе и обязательствах </w:t>
      </w:r>
      <w:r w:rsidR="00F73F5C" w:rsidRPr="0084701A">
        <w:rPr>
          <w:color w:val="000000"/>
          <w:szCs w:val="28"/>
        </w:rPr>
        <w:t>имущественного</w:t>
      </w:r>
      <w:r w:rsidR="0084701A" w:rsidRPr="0084701A">
        <w:rPr>
          <w:color w:val="000000"/>
          <w:szCs w:val="28"/>
        </w:rPr>
        <w:t xml:space="preserve"> характера своих супруги (супруга) и несовершеннолетних детей»;</w:t>
      </w:r>
    </w:p>
    <w:p w:rsidR="004103B1" w:rsidRPr="0084701A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14 июля 2</w:t>
      </w:r>
      <w:r w:rsidR="00F73F5C">
        <w:rPr>
          <w:color w:val="000000"/>
          <w:szCs w:val="28"/>
        </w:rPr>
        <w:t xml:space="preserve">011г. </w:t>
      </w:r>
      <w:r w:rsidRPr="0084701A">
        <w:rPr>
          <w:color w:val="000000"/>
          <w:szCs w:val="28"/>
        </w:rPr>
        <w:t>№ 160 «Об утверждении перечня должностей муниципальной службы в администрации Юговского сельского поселения»;</w:t>
      </w:r>
    </w:p>
    <w:p w:rsidR="004103B1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14 июля 2011г.</w:t>
      </w:r>
      <w:r w:rsidR="004103B1" w:rsidRPr="0084701A">
        <w:rPr>
          <w:color w:val="000000"/>
          <w:szCs w:val="28"/>
        </w:rPr>
        <w:t xml:space="preserve"> № 163 «Об утверждении порядка ведения реестра муниципальных служащих Юговского сельского поселения»;</w:t>
      </w:r>
    </w:p>
    <w:p w:rsidR="004103B1" w:rsidRPr="004103B1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14 июля 2011г. № 164 «Об утверждении положения о кадровом резерве для замещения вакантных должностей муниципальной службы администрации Юговского сельского поселения»;</w:t>
      </w:r>
    </w:p>
    <w:p w:rsidR="004103B1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14 июля 2011г.</w:t>
      </w:r>
      <w:r w:rsidR="004103B1" w:rsidRPr="0084701A">
        <w:rPr>
          <w:color w:val="000000"/>
          <w:szCs w:val="28"/>
        </w:rPr>
        <w:t xml:space="preserve"> № 165 «Об утверждении положения о денежном содержании муниципальных служащих Юговского сельского поселения»;</w:t>
      </w:r>
    </w:p>
    <w:p w:rsidR="004103B1" w:rsidRPr="004103B1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14 июля 2011г. </w:t>
      </w:r>
      <w:r w:rsidR="004103B1" w:rsidRPr="0084701A">
        <w:rPr>
          <w:color w:val="000000"/>
          <w:szCs w:val="28"/>
        </w:rPr>
        <w:t>№ 166 «О порядке организации и проведения профессиональной подготовки, переподготовки и повышения квалификации муниципальных служащих администрации Юговского сельского поселения»;</w:t>
      </w:r>
    </w:p>
    <w:p w:rsidR="004103B1" w:rsidRPr="0084701A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14</w:t>
      </w:r>
      <w:r>
        <w:rPr>
          <w:color w:val="000000"/>
          <w:szCs w:val="28"/>
        </w:rPr>
        <w:t xml:space="preserve"> июля </w:t>
      </w:r>
      <w:r w:rsidRPr="0084701A">
        <w:rPr>
          <w:color w:val="000000"/>
          <w:szCs w:val="28"/>
        </w:rPr>
        <w:t>2011</w:t>
      </w:r>
      <w:r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г</w:t>
      </w:r>
      <w:r>
        <w:rPr>
          <w:color w:val="000000"/>
          <w:szCs w:val="28"/>
        </w:rPr>
        <w:t>.</w:t>
      </w:r>
      <w:r w:rsidRPr="0084701A">
        <w:rPr>
          <w:color w:val="000000"/>
          <w:szCs w:val="28"/>
        </w:rPr>
        <w:t xml:space="preserve"> № 167 «Об утверждении порядка размещения сведений о доходах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опубликования»;</w:t>
      </w:r>
    </w:p>
    <w:p w:rsidR="004103B1" w:rsidRPr="004103B1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от 14 июля 2011г.</w:t>
      </w:r>
      <w:r w:rsidR="004103B1" w:rsidRPr="0084701A">
        <w:rPr>
          <w:color w:val="000000"/>
          <w:szCs w:val="28"/>
        </w:rPr>
        <w:t xml:space="preserve"> № 168 «Об утверждении порядка применения поощрений муниципальных служащих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14 июля 2011г. </w:t>
      </w:r>
      <w:r w:rsidR="0084701A" w:rsidRPr="0084701A">
        <w:rPr>
          <w:color w:val="000000"/>
          <w:szCs w:val="28"/>
        </w:rPr>
        <w:t>№ 171 «Об утверждении положения «О порядке закрепления муниципального имущества Юговского сельского поселения на праве оперативного управления за муниципальными учреждениями»;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14 июля 2011г.</w:t>
      </w:r>
      <w:r w:rsidR="0084701A" w:rsidRPr="0084701A">
        <w:rPr>
          <w:color w:val="000000"/>
          <w:szCs w:val="28"/>
        </w:rPr>
        <w:t xml:space="preserve"> № 172 «Об утверждении положения «О порядке передачи муниципального имущества Юговского сельского поселения в государственную собственность, собственность иных муниципальных образований, принятия имущества в муниципальную собственность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14 июля 2011г. </w:t>
      </w:r>
      <w:r w:rsidR="0084701A" w:rsidRPr="0084701A">
        <w:rPr>
          <w:color w:val="000000"/>
          <w:szCs w:val="28"/>
        </w:rPr>
        <w:t>№</w:t>
      </w:r>
      <w:r w:rsidR="004103B1">
        <w:rPr>
          <w:color w:val="000000"/>
          <w:szCs w:val="28"/>
        </w:rPr>
        <w:t xml:space="preserve"> 173 «Об утверждении положения «</w:t>
      </w:r>
      <w:r w:rsidR="0084701A" w:rsidRPr="0084701A">
        <w:rPr>
          <w:color w:val="000000"/>
          <w:szCs w:val="28"/>
        </w:rPr>
        <w:t>Об учёте муниципального имущества Юговского сельского поселения и ведения реестра муниципальной собственности Юговского с</w:t>
      </w:r>
      <w:r w:rsidR="004103B1">
        <w:rPr>
          <w:color w:val="000000"/>
          <w:szCs w:val="28"/>
        </w:rPr>
        <w:t>ельского поселения</w:t>
      </w:r>
      <w:r w:rsidR="0084701A" w:rsidRPr="0084701A">
        <w:rPr>
          <w:color w:val="000000"/>
          <w:szCs w:val="28"/>
        </w:rPr>
        <w:t>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27 октября 2011г. № 177 «О внесении изменений в решение Совета депутатов от 29.04.2010г. № 107 «Об утверждении Положения о муниципальном лесном контроле на территории Юговского сельского поселения»;</w:t>
      </w:r>
    </w:p>
    <w:p w:rsidR="004103B1" w:rsidRPr="004103B1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17 ноября 2011г. № 182 «О внесении изменений в решение Совета деп</w:t>
      </w:r>
      <w:r w:rsidR="002252A0">
        <w:rPr>
          <w:color w:val="000000"/>
          <w:szCs w:val="28"/>
        </w:rPr>
        <w:t>утатов №40 от 15.11.2007 года «</w:t>
      </w:r>
      <w:r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07 февраля 2012 г. </w:t>
      </w:r>
      <w:r w:rsidR="0084701A" w:rsidRPr="0084701A">
        <w:rPr>
          <w:color w:val="000000"/>
          <w:szCs w:val="28"/>
        </w:rPr>
        <w:t>№</w:t>
      </w:r>
      <w:r w:rsidR="002252A0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 xml:space="preserve">9 «Об утверждении Положения об организации работы пункта временного размещения»; </w:t>
      </w:r>
    </w:p>
    <w:p w:rsidR="002252A0" w:rsidRPr="002252A0" w:rsidRDefault="002252A0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26 апреля 2012г. №</w:t>
      </w:r>
      <w:r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214 «О внесении изменений в решение Совета депутатов от 15.11.2007 года №</w:t>
      </w:r>
      <w:r w:rsidR="00F73F5C">
        <w:rPr>
          <w:color w:val="000000"/>
          <w:szCs w:val="28"/>
        </w:rPr>
        <w:t xml:space="preserve"> 40 «</w:t>
      </w:r>
      <w:r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26 апреля 2012г. </w:t>
      </w:r>
      <w:r w:rsidR="0084701A" w:rsidRPr="0084701A">
        <w:rPr>
          <w:color w:val="000000"/>
          <w:szCs w:val="28"/>
        </w:rPr>
        <w:t>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215 «Об утверждении положения об обеспечении доступа к информации о деятельности органов местного самоуправления Юговского сельского поселения»;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26 апреля 2012г.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216 «Об утверждении Регламента Совета Депутатов Юговского сельского поселения»;</w:t>
      </w:r>
    </w:p>
    <w:p w:rsidR="004103B1" w:rsidRPr="004103B1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26 июля 2012г. </w:t>
      </w:r>
      <w:r w:rsidR="004103B1" w:rsidRPr="0084701A">
        <w:rPr>
          <w:color w:val="000000"/>
          <w:szCs w:val="28"/>
        </w:rPr>
        <w:t>№ 231 «О внесении изменений и дополнений в решение Совета депутатов Юговского сельского поселения от 30.04.2009г. № 46 «Об утверждении Положения об осуществлении земельного контроля за использованием земель Юговского сельского поселения»;</w:t>
      </w:r>
    </w:p>
    <w:p w:rsidR="004103B1" w:rsidRPr="004103B1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30 августа 2012 г. № 236 «Об утверждении Положения о дорожной деятельности в отношении автомобильных дорог местного значения в границах населенных пунктов Юговского сельского поселения»;</w:t>
      </w:r>
    </w:p>
    <w:p w:rsidR="004103B1" w:rsidRPr="0084701A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18 декабря 2012г.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246 «О внесении изменений и дополнений в решение Совета депутатов от 16.03.2011</w:t>
      </w:r>
      <w:r w:rsidR="00824CFF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 xml:space="preserve">г. № 149 «Об утверждении перечня должностей в органе местного самоуправления Юговского сельского поселения, при назначении которых граждане и при замещении которых муниципальные </w:t>
      </w:r>
      <w:r w:rsidRPr="0084701A">
        <w:rPr>
          <w:color w:val="000000"/>
          <w:szCs w:val="28"/>
        </w:rPr>
        <w:lastRenderedPageBreak/>
        <w:t>служащие обязаны предоставлять сведения о своих доходах, об имуществе и обязательствах имущественного характе</w:t>
      </w:r>
      <w:r>
        <w:rPr>
          <w:color w:val="000000"/>
          <w:szCs w:val="28"/>
        </w:rPr>
        <w:t>ра, а так же сведения о доходах</w:t>
      </w:r>
      <w:r w:rsidRPr="0084701A">
        <w:rPr>
          <w:color w:val="000000"/>
          <w:szCs w:val="28"/>
        </w:rPr>
        <w:t>, об имуществе и обязательствах имущественного характера своих супруги (супруга) и несовершеннолетних детей»;</w:t>
      </w:r>
    </w:p>
    <w:p w:rsidR="004103B1" w:rsidRDefault="004103B1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</w:t>
      </w:r>
      <w:r w:rsidR="00F73F5C">
        <w:rPr>
          <w:color w:val="000000"/>
          <w:szCs w:val="28"/>
        </w:rPr>
        <w:t xml:space="preserve"> 18 декабря 2012 г. </w:t>
      </w:r>
      <w:r w:rsidRPr="0084701A">
        <w:rPr>
          <w:color w:val="000000"/>
          <w:szCs w:val="28"/>
        </w:rPr>
        <w:t>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247 «О внесении изменений в решение Совета депутатов от 31.05.2012</w:t>
      </w:r>
      <w:r w:rsidR="00824CFF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г. № 224 «Об утверждении положения по развитию, планировке и застройке территорий садоводческих, огороднических и дачных некоммерческих объединений Юговского сельского поселения»;</w:t>
      </w:r>
    </w:p>
    <w:p w:rsidR="0084701A" w:rsidRPr="0032523C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18 декабря 2012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249 «О внесении изменений в решение Совета деп</w:t>
      </w:r>
      <w:r w:rsidR="00E50D37">
        <w:rPr>
          <w:color w:val="000000"/>
          <w:szCs w:val="28"/>
        </w:rPr>
        <w:t>утатов от 15.11.2007 года №40 «</w:t>
      </w:r>
      <w:r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18 декабря 2012г.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250 «Об установлении размера платы за содержание и текущий ремонт общего имущества многоквартирного жилого дома»;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09 января 2013 г.</w:t>
      </w:r>
      <w:r w:rsidR="0084701A" w:rsidRPr="0084701A">
        <w:rPr>
          <w:color w:val="000000"/>
          <w:szCs w:val="28"/>
        </w:rPr>
        <w:t xml:space="preserve"> № 257 «О внесении изменений и дополнений в решение Совета депутатов № 215 от 26.04.2012 «Об утверждении положения об обеспеченности доступа к информации о деятельности органов местного самоуправления Юговского сельского поселения»; 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28 февраля 2013 г. № 259 «О внесении изменений в решение Совета деп</w:t>
      </w:r>
      <w:r w:rsidR="00F73F5C">
        <w:rPr>
          <w:color w:val="000000"/>
          <w:szCs w:val="28"/>
        </w:rPr>
        <w:t>утатов от 15.11.2007 года №40 «</w:t>
      </w:r>
      <w:r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09 апреля 2013 г. </w:t>
      </w:r>
      <w:r w:rsidR="0084701A" w:rsidRPr="0084701A">
        <w:rPr>
          <w:color w:val="000000"/>
          <w:szCs w:val="28"/>
        </w:rPr>
        <w:t>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269 «О внесении изменений в решение Совета деп</w:t>
      </w:r>
      <w:r>
        <w:rPr>
          <w:color w:val="000000"/>
          <w:szCs w:val="28"/>
        </w:rPr>
        <w:t>утатов от 15.11.2007 года №40 «</w:t>
      </w:r>
      <w:r w:rsidR="0084701A" w:rsidRPr="0084701A">
        <w:rPr>
          <w:color w:val="000000"/>
          <w:szCs w:val="28"/>
        </w:rPr>
        <w:t>Об утверждении Положения о бюджетном процессе в муниципальном образовании Юговское сельское поселение»;</w:t>
      </w:r>
    </w:p>
    <w:p w:rsidR="0032523C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</w:t>
      </w:r>
      <w:r w:rsidR="00824CFF">
        <w:rPr>
          <w:color w:val="000000"/>
          <w:szCs w:val="28"/>
        </w:rPr>
        <w:t xml:space="preserve"> 09 апреля 2013 г.</w:t>
      </w:r>
      <w:r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273 «Об утверждении Положения «О предоставлении гражданином, замещающим должность главы Юговского сельского поселения Пермского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  <w:r w:rsidR="0032523C" w:rsidRPr="0032523C">
        <w:rPr>
          <w:color w:val="000000"/>
          <w:szCs w:val="28"/>
        </w:rPr>
        <w:t xml:space="preserve"> </w:t>
      </w:r>
    </w:p>
    <w:p w:rsidR="0032523C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декабря 2013 г.</w:t>
      </w:r>
      <w:r w:rsidR="0032523C" w:rsidRPr="0084701A">
        <w:rPr>
          <w:color w:val="000000"/>
          <w:szCs w:val="28"/>
        </w:rPr>
        <w:t xml:space="preserve"> № 23 «О создании дорожного фонда и об утверждении порядка формирования и использования бюджетных ассигнований дорожного фонда Юговского сельского поселения»;</w:t>
      </w:r>
    </w:p>
    <w:p w:rsidR="0032523C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декабря 2013 г.</w:t>
      </w:r>
      <w:r w:rsidR="0032523C" w:rsidRPr="0084701A">
        <w:rPr>
          <w:color w:val="000000"/>
          <w:szCs w:val="28"/>
        </w:rPr>
        <w:t xml:space="preserve"> № 38 «О внесении изменений в решение Совета депутатов от 26.02.2009 № 35 «Об утверждении положения «О денежном содержании главы муниципального образования Юговское сельское поселение»;</w:t>
      </w:r>
    </w:p>
    <w:p w:rsidR="002252A0" w:rsidRPr="002252A0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19 декабря 2013 г. </w:t>
      </w:r>
      <w:r w:rsidR="002252A0" w:rsidRPr="0084701A">
        <w:rPr>
          <w:color w:val="000000"/>
          <w:szCs w:val="28"/>
        </w:rPr>
        <w:t xml:space="preserve">№ 37 «О внесении изменений в решение Совета депутатов от 24.12.2009 № 77 «Об утверждении положения «О системе оплаты труда служащих, замещающих должности, не отнесенные к должностям </w:t>
      </w:r>
      <w:r w:rsidR="002252A0" w:rsidRPr="0084701A">
        <w:rPr>
          <w:color w:val="000000"/>
          <w:szCs w:val="28"/>
        </w:rPr>
        <w:lastRenderedPageBreak/>
        <w:t xml:space="preserve">муниципальной службы, работников рабочих профессий органов местного самоуправления Юговского сельского поселение»; </w:t>
      </w:r>
    </w:p>
    <w:p w:rsidR="0032523C" w:rsidRP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декабря 2013 г.</w:t>
      </w:r>
      <w:r w:rsidR="0032523C" w:rsidRPr="0084701A">
        <w:rPr>
          <w:color w:val="000000"/>
          <w:szCs w:val="28"/>
        </w:rPr>
        <w:t xml:space="preserve"> № 39 «О внесении изменений в решение Совета депутатов от 24.12.2009 № 75 «Об утверждении положения «О системе оплаты труда работников муниципальной пожарной службы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декабря 2013 г.</w:t>
      </w:r>
      <w:r w:rsidR="0084701A" w:rsidRPr="0084701A">
        <w:rPr>
          <w:color w:val="000000"/>
          <w:szCs w:val="28"/>
        </w:rPr>
        <w:t xml:space="preserve"> № 40 «О внесении изменений в решение Совета депутатов от 30.05.2013 № 278 «Об утверждении положения «О денежном содержании муниципальных служащих Юговского сельского поселения»;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 xml:space="preserve">от 19 декабря </w:t>
      </w:r>
      <w:r w:rsidR="00F73F5C">
        <w:rPr>
          <w:color w:val="000000"/>
          <w:szCs w:val="28"/>
        </w:rPr>
        <w:t xml:space="preserve">2013 г. </w:t>
      </w:r>
      <w:r w:rsidRPr="0084701A">
        <w:rPr>
          <w:color w:val="000000"/>
          <w:szCs w:val="28"/>
        </w:rPr>
        <w:t>№ 41 «О бюджете Юговского сельского поселения на 2014 и плановый период 2015-2016 годов»;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19 декабря 2013 г. </w:t>
      </w:r>
      <w:r w:rsidR="0084701A" w:rsidRPr="0084701A">
        <w:rPr>
          <w:color w:val="000000"/>
          <w:szCs w:val="28"/>
        </w:rPr>
        <w:t>№ 43 «О внесении изменений в решение Совета депутатов от 16.03.2011 № 148 «О создании (регистрации) депутатской группы в Совете депутатов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июля 2014 г. </w:t>
      </w:r>
      <w:r w:rsidR="0084701A" w:rsidRPr="0084701A">
        <w:rPr>
          <w:color w:val="000000"/>
          <w:szCs w:val="28"/>
        </w:rPr>
        <w:t>№ 54 «О внесении изменений и дополнений в решение Совета депутатов от 19.12.2013 № 41 «О бюджете Юговского сельского поселения на 2014 год и на плановый период 2015-2016 годов»;</w:t>
      </w:r>
    </w:p>
    <w:p w:rsidR="0032523C" w:rsidRPr="0084701A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19 февраля 2015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80 «Об установлении размеров земельных участков, предоставляемых многодетным семьям Юговского сельского поселения»;</w:t>
      </w:r>
      <w:r w:rsidRPr="0032523C">
        <w:rPr>
          <w:color w:val="000000"/>
          <w:szCs w:val="28"/>
        </w:rPr>
        <w:t xml:space="preserve"> </w:t>
      </w:r>
    </w:p>
    <w:p w:rsidR="0032523C" w:rsidRPr="00EA589E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февраля 2015 г.</w:t>
      </w:r>
      <w:r w:rsidR="0032523C" w:rsidRPr="0084701A">
        <w:rPr>
          <w:color w:val="000000"/>
          <w:szCs w:val="28"/>
        </w:rPr>
        <w:t xml:space="preserve"> № 81 «Об утверждении Порядка формирования перечня земельных участков, расположенных на территории Юговского сельского поселения, предназначенных для бесплатного предоставления многодетным семьям»;</w:t>
      </w:r>
    </w:p>
    <w:p w:rsid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февраля 2015 г.</w:t>
      </w:r>
      <w:r w:rsidR="0084701A" w:rsidRPr="0084701A">
        <w:rPr>
          <w:color w:val="000000"/>
          <w:szCs w:val="28"/>
        </w:rPr>
        <w:t xml:space="preserve"> № 83 «Об утверждении Порядка предоставления земельных участков инвалидам и семьям, имеющим в своем составе инвалидов, на территории Юговского сельского поселения»;</w:t>
      </w:r>
    </w:p>
    <w:p w:rsidR="0032523C" w:rsidRPr="0032523C" w:rsidRDefault="00F73F5C" w:rsidP="00824CFF">
      <w:pPr>
        <w:pStyle w:val="af1"/>
        <w:numPr>
          <w:ilvl w:val="1"/>
          <w:numId w:val="26"/>
        </w:numPr>
        <w:tabs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февраля 2015 г.</w:t>
      </w:r>
      <w:r w:rsidR="0032523C" w:rsidRPr="0032523C">
        <w:rPr>
          <w:color w:val="000000"/>
          <w:szCs w:val="28"/>
        </w:rPr>
        <w:t xml:space="preserve"> № 84 «Об утверждении Положения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Юговского сельского поселения и муниципальными служащими, указанные должности муниципальной службы администрации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февраля 2015 г.</w:t>
      </w:r>
      <w:r w:rsidR="0084701A" w:rsidRPr="0084701A">
        <w:rPr>
          <w:color w:val="000000"/>
          <w:szCs w:val="28"/>
        </w:rPr>
        <w:t xml:space="preserve"> № 85 «Об утверждении порядка ведения реестра муниципального имущества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19 февраля 2015 г.</w:t>
      </w:r>
      <w:r w:rsidR="0084701A" w:rsidRPr="0084701A">
        <w:rPr>
          <w:color w:val="000000"/>
          <w:szCs w:val="28"/>
        </w:rPr>
        <w:t xml:space="preserve"> № 86 «Об утверждении порядка определения размера арендной платы, условий и сроков внесения арендной платы за земли, находящихся в муниципальной собственности Юговского сельского поселения»;</w:t>
      </w:r>
    </w:p>
    <w:p w:rsidR="0032523C" w:rsidRPr="0084701A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lastRenderedPageBreak/>
        <w:t>от 20 августа 2015 г. № 99 «О внесении изменений и дополнений в решение Совета депутатов от 18.12.2014 № 67 «О бюджете Юговского сельского поселения на 2015 год и на плановый период 2016-2017 годов»;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20 августа 2015 г. № 102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Юговского сельского поселения, обеспечении социальной и культурной адаптации мигрантов, профилактику межнациональных (межэтнических) конфликтов»;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20 августа 2015 г. № 103 «Об утверждении Перечня информации о деятельности органов местного самоуправления, подлежащей размещению на официальном сайте»;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 xml:space="preserve">от 20 августа 2015 г. № 104 «Об утверждении Положения о порядке проведения конкурса по отбору кандидатур на должность главы Юговского сельского поселения»; 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08 октября 2015 г. № 106 «Об утверждении Положений о порядке проведения конкурса на замещение должности муниципальной службы, о порядке формирования конкурсной комиссии»;</w:t>
      </w:r>
    </w:p>
    <w:p w:rsidR="0032523C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октября 2015 г.</w:t>
      </w:r>
      <w:r w:rsidR="0032523C" w:rsidRPr="0084701A">
        <w:rPr>
          <w:color w:val="000000"/>
          <w:szCs w:val="28"/>
        </w:rPr>
        <w:t xml:space="preserve"> № 108 «О внесении изменений и дополнений в решение Совета депутатов от 18.12.2014 № 67 «О бюджете Юговского сельского поселения на 2015 год и на плановый период 2016-2017 годов»;</w:t>
      </w:r>
    </w:p>
    <w:p w:rsid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октября 2015 г.</w:t>
      </w:r>
      <w:r w:rsidR="0032523C" w:rsidRPr="0084701A">
        <w:rPr>
          <w:color w:val="000000"/>
          <w:szCs w:val="28"/>
        </w:rPr>
        <w:t xml:space="preserve"> № 109 «Об утверждении Порядка установки информационных надписей и обозначений на объекты культурного наследия местного (муниципального) значения Юговского сельского поселения»;</w:t>
      </w:r>
    </w:p>
    <w:p w:rsidR="0032523C" w:rsidRP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октября </w:t>
      </w:r>
      <w:r w:rsidR="0032523C" w:rsidRPr="0084701A">
        <w:rPr>
          <w:color w:val="000000"/>
          <w:szCs w:val="28"/>
        </w:rPr>
        <w:t>2015 г. № 110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октября </w:t>
      </w:r>
      <w:r w:rsidR="0032523C" w:rsidRPr="0084701A">
        <w:rPr>
          <w:color w:val="000000"/>
          <w:szCs w:val="28"/>
        </w:rPr>
        <w:t>2015 г. № 111 «Об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социального»;</w:t>
      </w:r>
    </w:p>
    <w:p w:rsidR="0032523C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октября </w:t>
      </w:r>
      <w:r w:rsidR="0032523C" w:rsidRPr="0084701A">
        <w:rPr>
          <w:color w:val="000000"/>
          <w:szCs w:val="28"/>
        </w:rPr>
        <w:t>2015 г. № 112 «Об утверждении порядка учета заявлений граждан о предоставлении жилых помещений по договорам найма жилых помещений жилищного фонда социального использования»;</w:t>
      </w:r>
    </w:p>
    <w:p w:rsidR="0032523C" w:rsidRP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октября </w:t>
      </w:r>
      <w:r w:rsidR="0032523C" w:rsidRPr="0084701A">
        <w:rPr>
          <w:color w:val="000000"/>
          <w:szCs w:val="28"/>
        </w:rPr>
        <w:t>2015 г. № 113 «Об утверждении Положения о порядке отлова и содержания безнадзорных домашних животных, их содержания, изоляции и использования на территории Юговского сельского поселения»;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от 22 октября 2015 г. </w:t>
      </w:r>
      <w:r w:rsidR="0084701A" w:rsidRPr="0084701A">
        <w:rPr>
          <w:color w:val="000000"/>
          <w:szCs w:val="28"/>
        </w:rPr>
        <w:t>№ 115 «Об утверждении Положения о порядке определения на территории Юговского сельского поселения Пермского муниципального района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Юговского сельского поселения Пермского муниципального района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октября </w:t>
      </w:r>
      <w:r w:rsidR="0084701A" w:rsidRPr="0084701A">
        <w:rPr>
          <w:color w:val="000000"/>
          <w:szCs w:val="28"/>
        </w:rPr>
        <w:t>2015 г. № 117 «О передаче полномочий по выполнению функций по признанию в установленном порядке жилых помещений муниципального жилищного фонда непригодным для проживания»;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26 ноябр</w:t>
      </w:r>
      <w:r w:rsidR="00F73F5C">
        <w:rPr>
          <w:color w:val="000000"/>
          <w:szCs w:val="28"/>
        </w:rPr>
        <w:t>я 2015 г.</w:t>
      </w:r>
      <w:r w:rsidRPr="0084701A">
        <w:rPr>
          <w:color w:val="000000"/>
          <w:szCs w:val="28"/>
        </w:rPr>
        <w:t xml:space="preserve"> № 126 «Об утверждении Порядка проведения антикоррупционной экспертизы муниципальных нормативных правовых актов (проектов нормативных правовых актов) в Юговском сельском поселении»;</w:t>
      </w:r>
    </w:p>
    <w:p w:rsidR="0032523C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2015 г.</w:t>
      </w:r>
      <w:r w:rsidR="0032523C" w:rsidRPr="0084701A">
        <w:rPr>
          <w:color w:val="000000"/>
          <w:szCs w:val="28"/>
        </w:rPr>
        <w:t xml:space="preserve"> № 127 «О внесении изменений и дополнений в решение Совета депутатов от 18.12.2014 № 67 «О бюджете Юговского сельского поселения на 2015 год и на плановый период 2016-2017 годов»;</w:t>
      </w:r>
    </w:p>
    <w:p w:rsidR="0032523C" w:rsidRP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2015 г.</w:t>
      </w:r>
      <w:r w:rsidR="0032523C" w:rsidRPr="0084701A">
        <w:rPr>
          <w:color w:val="000000"/>
          <w:szCs w:val="28"/>
        </w:rPr>
        <w:t xml:space="preserve"> № 128 «О бюджете Юговского сельского поселения на 2016 год и на плановый период 2017-2018 годов»;</w:t>
      </w:r>
    </w:p>
    <w:p w:rsidR="0084701A" w:rsidRP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декабря 2015 г. </w:t>
      </w:r>
      <w:r w:rsidR="0084701A" w:rsidRPr="0084701A">
        <w:rPr>
          <w:color w:val="000000"/>
          <w:szCs w:val="28"/>
        </w:rPr>
        <w:t>№ 129 «Об утверждении структуры администрации Юговского сельского поселения»;</w:t>
      </w:r>
    </w:p>
    <w:p w:rsidR="0084701A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24 декабря 2015 г. </w:t>
      </w:r>
      <w:r w:rsidR="0084701A" w:rsidRPr="0084701A">
        <w:rPr>
          <w:color w:val="000000"/>
          <w:szCs w:val="28"/>
        </w:rPr>
        <w:t>№ 130 «О передаче полномочий»;</w:t>
      </w:r>
    </w:p>
    <w:p w:rsidR="0032523C" w:rsidRPr="0032523C" w:rsidRDefault="00F73F5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2015 г.</w:t>
      </w:r>
      <w:r w:rsidR="0032523C" w:rsidRPr="0084701A">
        <w:rPr>
          <w:color w:val="000000"/>
          <w:szCs w:val="28"/>
        </w:rPr>
        <w:t xml:space="preserve"> № 131 «О передаче полномочий по проведению проверок деятельности управляющих организаций и проведению открытого конкурса по отбору управляющих организаций»;</w:t>
      </w:r>
    </w:p>
    <w:p w:rsid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24 декабря 2015 г.  № 132 «О передаче полномочий по организации и осуществлению мероприятий по гражданской обороне»;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24 декабря 2015 г.  № 133 «О передаче полномочий по осуществлению внешнего муниципального финансового контроля»;</w:t>
      </w:r>
    </w:p>
    <w:p w:rsidR="0084701A" w:rsidRPr="0084701A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2015 г.</w:t>
      </w:r>
      <w:r w:rsidR="0084701A" w:rsidRPr="0084701A">
        <w:rPr>
          <w:color w:val="000000"/>
          <w:szCs w:val="28"/>
        </w:rPr>
        <w:t xml:space="preserve"> № 134 «О передаче полномочий на обеспечение обслуживания получателей средств бюджета поселения»;</w:t>
      </w:r>
    </w:p>
    <w:p w:rsidR="0084701A" w:rsidRPr="0084701A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декабря 2015 г.</w:t>
      </w:r>
      <w:r w:rsidR="0084701A" w:rsidRPr="0084701A">
        <w:rPr>
          <w:color w:val="000000"/>
          <w:szCs w:val="28"/>
        </w:rPr>
        <w:t xml:space="preserve"> № 135 «О передаче полномочий в части осуществления функций по проведению оценки достоверности конкурсных заявок и предложений, представленных на конкурс на право заключения концессионного соглашения в отношении объектов водоснабжения и канализационных сетей, находящихся в муниципальной собственности муниципального образования Юговское сельское поселение, в целях их реконструкции (капитального ремонта) и эксплуатации»;</w:t>
      </w:r>
    </w:p>
    <w:p w:rsidR="0084701A" w:rsidRPr="0084701A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от 21 июля 2016 г. </w:t>
      </w:r>
      <w:r w:rsidR="0084701A" w:rsidRPr="0084701A">
        <w:rPr>
          <w:color w:val="000000"/>
          <w:szCs w:val="28"/>
        </w:rPr>
        <w:t>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166 «Об утверждении положения о депутатской этике депутатов Совета депутатов Юговского сельского поселения»;</w:t>
      </w:r>
    </w:p>
    <w:p w:rsidR="0084701A" w:rsidRPr="0084701A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22 декабря 2016 г. </w:t>
      </w:r>
      <w:r w:rsidR="0084701A" w:rsidRPr="0084701A">
        <w:rPr>
          <w:color w:val="000000"/>
          <w:szCs w:val="28"/>
        </w:rPr>
        <w:t>№ 176 «О внесении изменений и дополнений в решение Совета депутатов от 24.12.2015 № 128 «О бюджете Юговского сельского поселения на 2016 год и на плановый период 2017-2018 годов»;</w:t>
      </w:r>
    </w:p>
    <w:p w:rsidR="0084701A" w:rsidRPr="0084701A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декабря 2016 г.</w:t>
      </w:r>
      <w:r w:rsidR="0084701A"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177 «О бюджете Юговского сельского поселения на 2017 год и на плановый период 2018-2019 годов»;</w:t>
      </w:r>
    </w:p>
    <w:p w:rsidR="0032523C" w:rsidRPr="0032523C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декабря 2016 г.</w:t>
      </w:r>
      <w:r w:rsidR="0032523C" w:rsidRPr="0084701A">
        <w:rPr>
          <w:color w:val="000000"/>
          <w:szCs w:val="28"/>
        </w:rPr>
        <w:t xml:space="preserve"> № 178 «Об утверждении Порядка размещения сведений о доходах, расходах, об имуществе и обязательствах имущественного характера на официальном сайте администрации Юговского сельского поселения и предоставления этих сведений для опубликования лиц, замещающих муниципальные должности (депутатов)»;</w:t>
      </w:r>
    </w:p>
    <w:p w:rsidR="0084701A" w:rsidRPr="0084701A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декабря 2016 г.</w:t>
      </w:r>
      <w:r w:rsidR="0084701A" w:rsidRPr="0084701A">
        <w:rPr>
          <w:color w:val="000000"/>
          <w:szCs w:val="28"/>
        </w:rPr>
        <w:t xml:space="preserve"> № 180 «Об утверждении положения о порядке уведомления представителя нанимателя (работодателя) о фактах обращения в целях склонения муниципальных служащих Юговского сельского поселения к совершению коррупционных правонарушений»;</w:t>
      </w:r>
    </w:p>
    <w:p w:rsid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03 мая 2017 г. № 204 «Об утверждении годового отчета об исполнении бюджета муниципального образования Юговское сельское поселение за 2016 год»;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03 мая 2017 г. № 204 «О внесении изменений и дополнений в решение Совета депутатов от 22.12.2016 № 177 «О бюджете Юговского сельского поселения на 2017 год и на плановый период 2018-2019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03 мая 2017 г. № 205 «О внесении изменений в Правила содержания и благоустройства территории Юговского сельского поселения, утвержденные решением Совета депутатов от 28.02.2013 № 266»;</w:t>
      </w:r>
    </w:p>
    <w:p w:rsidR="0032523C" w:rsidRPr="0084701A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03 мая 2017 г. № 206 «Об утверждении Порядка изготовления, хранения и уничтожения герба и флага Юговского сельского поселения и Порядка изготовления, использования, хранения и уничтожения бланков, печатей и иных носителей изображения герба Юговского сел</w:t>
      </w:r>
      <w:r w:rsidR="00860F1A">
        <w:rPr>
          <w:color w:val="000000"/>
          <w:szCs w:val="28"/>
        </w:rPr>
        <w:t>ьского поселения»;</w:t>
      </w:r>
    </w:p>
    <w:p w:rsidR="0032523C" w:rsidRPr="0032523C" w:rsidRDefault="00860F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03 мая 2017 г.</w:t>
      </w:r>
      <w:r w:rsidR="0032523C" w:rsidRPr="0084701A">
        <w:rPr>
          <w:color w:val="000000"/>
          <w:szCs w:val="28"/>
        </w:rPr>
        <w:t xml:space="preserve"> № 208 «Об утверждении Положения об институте наставничества на муниципальной службе в администрации Юговского сельского поселения»;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03 мая 2017 г. № 209 «Об утверждении Положения о квалификационных требованиях для замещения должностей муниципальной службы в администрации Юговского сельского поселения»;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03 мая 2017 г. № 210 «Об утверждении платы за найм жилого помещения муниципального жилого фонда»;</w:t>
      </w:r>
    </w:p>
    <w:p w:rsid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08 июня 2017 г. № 211 «Об инициативе проведения местного референдума в Юговском сельском поселении»;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lastRenderedPageBreak/>
        <w:t>от 08 июня 2017 г. № 213 «О внесении изменений и дополнений в решение Совета депутатов от 22.12.2016 № 177 «О бюджете Юговского сельского поселения на 2017 год и на плановый период 2018-2019 годов»;</w:t>
      </w:r>
    </w:p>
    <w:p w:rsid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08 июня 2017 г. № 218 «Об утверждении Порядка приобретения недвижимого имущества в муниципальную собственность Юговского сельского поселения»;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23 июня 2017 г. № 218 «О внесении изменений и дополнений в решение Совета депутатов от 22.12.2016 № 177 «О бюджете Юговского сельского поселения на 2017 год и на плановый период 2018-2019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23 июня 2017 г. № 220 «О передаче полномочий»;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10 июля 2017 г. № 221 «О внесении изменений и дополнений в решение Совета депутатов от 22.12.2016 № 177 «О бюджете Юговского сельского поселения на 2017 год и на плановый период 2018-2019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21 декабря 2017 г. № 234 «О бюджете Юговского сельского поселения на 2018 год и на плановый период 2019-2020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21 декабря 2017 г. № 232 «О внесении изменений и дополнений в решение Совета депутатов от 22.12.2016 № 177 «О бюджете Юговского сельского поселения на 2017 год и на плановый период 2018-2019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21 декабря 2017 г. № 235 «Об утверждении муниципальной программы по противодействию экстремизму и профилактики терроризма в муниципальном образовании Юговское сельское поселение Пермского муниципального района на 2018 год»;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25 января 2018 г.</w:t>
      </w:r>
      <w:r w:rsidR="0084701A" w:rsidRPr="0084701A">
        <w:rPr>
          <w:color w:val="000000"/>
          <w:szCs w:val="28"/>
        </w:rPr>
        <w:t xml:space="preserve"> № 237 «О передаче полномочий по ремонту автомобильной дороги по ул. Ленина в п. Юг Юговского сельс</w:t>
      </w:r>
      <w:r w:rsidR="00860F1A">
        <w:rPr>
          <w:color w:val="000000"/>
          <w:szCs w:val="28"/>
        </w:rPr>
        <w:t>кого поселения Совет депутатов Ю</w:t>
      </w:r>
      <w:r w:rsidR="0084701A" w:rsidRPr="0084701A">
        <w:rPr>
          <w:color w:val="000000"/>
          <w:szCs w:val="28"/>
        </w:rPr>
        <w:t>говского сельского поселения»;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21 февраля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238 «О внесении изменений и дополнений в решение Совета депутатов от 21.12.2017 № 234 «О бюджете Юговского сельского поселения на 2018 год и на плановый период 2019-2020 годов»;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21 февраля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239 «Об утверждении Положения о порядке определения арендной платы за земельные участки, находящиеся в муниципальной собственности Юговского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муниципальной собственности Юговского сельского поселения»;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21 февраля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240 «О внесении изменений в решение Совета депутатов Юговского сельского поселения от 09.02.2017 года №185 «Об утверждении программы социально-экономического развития Юговского сельского поселения на 2017-2019 годы</w:t>
      </w:r>
      <w:r w:rsidR="002D0D40">
        <w:rPr>
          <w:color w:val="000000"/>
          <w:szCs w:val="28"/>
        </w:rPr>
        <w:t xml:space="preserve"> и до 2021 года»; </w:t>
      </w:r>
    </w:p>
    <w:p w:rsidR="0032523C" w:rsidRPr="0032523C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от 16 августа 2018 г.</w:t>
      </w:r>
      <w:r w:rsidR="0032523C"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="0032523C" w:rsidRPr="0084701A">
        <w:rPr>
          <w:color w:val="000000"/>
          <w:szCs w:val="28"/>
        </w:rPr>
        <w:t>249 «О внесении изменений и дополнений в решение Совета депутатов от 21.12.2017 № 234 «О бюджете Юговского сельского поселения на 2018 год и на плановый период 2019-2020 годов»;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16 августа 2018 г.</w:t>
      </w:r>
      <w:r w:rsidR="0084701A"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255 «Об утверждении Положения о порядке приватизации муниципального имущества муниципального образования Юговское сельское поселение»;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16 августа 2018 г.</w:t>
      </w:r>
      <w:r w:rsidR="0084701A"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258 «О признании утратившим силу решение Совета депутатов Юговского сельского поселения от 31.10.2013 № 18 «Об утверждении Правил землепользования и застройки муниципального образования Юговское сельское поселение Пермского муниципального района Пермского края»;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25 октября 2018 г.</w:t>
      </w:r>
      <w:r w:rsidR="0084701A"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19 «О внесении изменений и дополнений в решение Совета депутатов от 21.12.2017 № 234 «О бюджете Юговского сельского поселения на 2018 год и на плановый период 2019-2020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25 октября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20 «О передаче части полномочий по вопросам местного значения»;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14 декабря 2018 г.</w:t>
      </w:r>
      <w:r w:rsidR="0084701A" w:rsidRPr="0084701A">
        <w:rPr>
          <w:color w:val="000000"/>
          <w:szCs w:val="28"/>
        </w:rPr>
        <w:t xml:space="preserve"> 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30 «О передаче полномочий по ремонту автомобильной дороги по ул. Максима Горького в п. Юг Юговского сельского поселения»;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14 декабря 2018 г. </w:t>
      </w:r>
      <w:r w:rsidR="0084701A" w:rsidRPr="0084701A">
        <w:rPr>
          <w:color w:val="000000"/>
          <w:szCs w:val="28"/>
        </w:rPr>
        <w:t>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31 «О передаче части полномочий по вопросам местного значения»;</w:t>
      </w:r>
    </w:p>
    <w:p w:rsidR="0084701A" w:rsidRPr="0084701A" w:rsidRDefault="00824CFF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20 декабря 2018 г. </w:t>
      </w:r>
      <w:r w:rsidR="0084701A" w:rsidRPr="0084701A">
        <w:rPr>
          <w:color w:val="000000"/>
          <w:szCs w:val="28"/>
        </w:rPr>
        <w:t>№</w:t>
      </w:r>
      <w:r w:rsidR="00E50D37">
        <w:rPr>
          <w:color w:val="000000"/>
          <w:szCs w:val="28"/>
        </w:rPr>
        <w:t xml:space="preserve"> </w:t>
      </w:r>
      <w:r w:rsidR="0084701A" w:rsidRPr="0084701A">
        <w:rPr>
          <w:color w:val="000000"/>
          <w:szCs w:val="28"/>
        </w:rPr>
        <w:t>32 «О внесении изменений и дополнений в решение Совета депутатов от 21.12.2017 № 234 «О бюджете Юговского сельского поселения на 2018 год и на плановый период 2019-2020 годов»;</w:t>
      </w:r>
    </w:p>
    <w:p w:rsidR="0032523C" w:rsidRPr="0032523C" w:rsidRDefault="0032523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25 декабря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34 «О бюджете Юговского сельского поселения на 2019 год и на плановый период 2020-2021 годов»;</w:t>
      </w:r>
    </w:p>
    <w:p w:rsidR="0084701A" w:rsidRPr="0084701A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25 декабря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35 «О внесении изменений в решение Совета депутатов от 26.02.2009 №</w:t>
      </w:r>
      <w:r w:rsidR="00824CFF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35 «Об утверждении положения «О денежном содержании главы муниципального образования Юговское сельское поселения»;</w:t>
      </w:r>
    </w:p>
    <w:p w:rsidR="0032523C" w:rsidRDefault="0084701A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84701A">
        <w:rPr>
          <w:color w:val="000000"/>
          <w:szCs w:val="28"/>
        </w:rPr>
        <w:t>от 25 декабря 2018 г. №</w:t>
      </w:r>
      <w:r w:rsidR="00E50D37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36 «О внесении изменений в решение Совета депутатов от 30.05.2013 №</w:t>
      </w:r>
      <w:r w:rsidR="00824CFF">
        <w:rPr>
          <w:color w:val="000000"/>
          <w:szCs w:val="28"/>
        </w:rPr>
        <w:t xml:space="preserve"> </w:t>
      </w:r>
      <w:r w:rsidRPr="0084701A">
        <w:rPr>
          <w:color w:val="000000"/>
          <w:szCs w:val="28"/>
        </w:rPr>
        <w:t>278 «Об утверждении положения о денежном содержании муниципальных служащих</w:t>
      </w:r>
      <w:r w:rsidR="00D94FEC">
        <w:rPr>
          <w:color w:val="000000"/>
          <w:szCs w:val="28"/>
        </w:rPr>
        <w:t xml:space="preserve"> Юговского сельского поселения»;</w:t>
      </w:r>
    </w:p>
    <w:p w:rsidR="00D94FEC" w:rsidRPr="0032523C" w:rsidRDefault="00D94FEC" w:rsidP="00824CFF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26 декабря 2019 г. № 101 «Об утверждении Положения о бюджетном процессе в муниципальном образовании Юговское сельское поселение».</w:t>
      </w:r>
    </w:p>
    <w:sectPr w:rsidR="00D94FEC" w:rsidRPr="0032523C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F0" w:rsidRDefault="002626F0" w:rsidP="00DA5614">
      <w:r>
        <w:separator/>
      </w:r>
    </w:p>
  </w:endnote>
  <w:endnote w:type="continuationSeparator" w:id="0">
    <w:p w:rsidR="002626F0" w:rsidRDefault="002626F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D6114">
      <w:rPr>
        <w:noProof/>
        <w:sz w:val="24"/>
        <w:szCs w:val="24"/>
      </w:rPr>
      <w:t>11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F0" w:rsidRDefault="002626F0" w:rsidP="00DA5614">
      <w:r>
        <w:separator/>
      </w:r>
    </w:p>
  </w:footnote>
  <w:footnote w:type="continuationSeparator" w:id="0">
    <w:p w:rsidR="002626F0" w:rsidRDefault="002626F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8FBA73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500D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016B"/>
    <w:rsid w:val="001A2984"/>
    <w:rsid w:val="001A3649"/>
    <w:rsid w:val="001A6D25"/>
    <w:rsid w:val="001B1DDE"/>
    <w:rsid w:val="001B5E1E"/>
    <w:rsid w:val="001B6049"/>
    <w:rsid w:val="001C4535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07CC"/>
    <w:rsid w:val="002122B8"/>
    <w:rsid w:val="002173C5"/>
    <w:rsid w:val="00217BC4"/>
    <w:rsid w:val="0022156F"/>
    <w:rsid w:val="002217F9"/>
    <w:rsid w:val="00223F7B"/>
    <w:rsid w:val="002252A0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26F0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C1A0E"/>
    <w:rsid w:val="002C5595"/>
    <w:rsid w:val="002D0D40"/>
    <w:rsid w:val="002D112F"/>
    <w:rsid w:val="002D35BC"/>
    <w:rsid w:val="002D4F82"/>
    <w:rsid w:val="002D6114"/>
    <w:rsid w:val="002D7D53"/>
    <w:rsid w:val="002E74DC"/>
    <w:rsid w:val="002F7DDB"/>
    <w:rsid w:val="00300B80"/>
    <w:rsid w:val="003023F0"/>
    <w:rsid w:val="00303D8F"/>
    <w:rsid w:val="003043D0"/>
    <w:rsid w:val="003063BC"/>
    <w:rsid w:val="003131FA"/>
    <w:rsid w:val="0032523C"/>
    <w:rsid w:val="003266FA"/>
    <w:rsid w:val="00326CC6"/>
    <w:rsid w:val="00327466"/>
    <w:rsid w:val="003303DB"/>
    <w:rsid w:val="00332D94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E3FAA"/>
    <w:rsid w:val="003F10E8"/>
    <w:rsid w:val="003F1DB3"/>
    <w:rsid w:val="003F4495"/>
    <w:rsid w:val="003F44B2"/>
    <w:rsid w:val="00401C15"/>
    <w:rsid w:val="00405099"/>
    <w:rsid w:val="00406607"/>
    <w:rsid w:val="004103B1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5F18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2B6"/>
    <w:rsid w:val="00523E8B"/>
    <w:rsid w:val="005241A0"/>
    <w:rsid w:val="005250E4"/>
    <w:rsid w:val="00525883"/>
    <w:rsid w:val="00534233"/>
    <w:rsid w:val="00534522"/>
    <w:rsid w:val="00536A81"/>
    <w:rsid w:val="005458FF"/>
    <w:rsid w:val="00546542"/>
    <w:rsid w:val="005513AA"/>
    <w:rsid w:val="00551849"/>
    <w:rsid w:val="00552D1B"/>
    <w:rsid w:val="00555366"/>
    <w:rsid w:val="005556DE"/>
    <w:rsid w:val="00562B16"/>
    <w:rsid w:val="005650DE"/>
    <w:rsid w:val="00570A7B"/>
    <w:rsid w:val="00573AC7"/>
    <w:rsid w:val="00574AAB"/>
    <w:rsid w:val="00575E33"/>
    <w:rsid w:val="005807D1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4108"/>
    <w:rsid w:val="005C27F9"/>
    <w:rsid w:val="005C2DA0"/>
    <w:rsid w:val="005C3C52"/>
    <w:rsid w:val="005C428F"/>
    <w:rsid w:val="005C7089"/>
    <w:rsid w:val="005E09B5"/>
    <w:rsid w:val="005E5A0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0937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A44BD"/>
    <w:rsid w:val="007B1920"/>
    <w:rsid w:val="007B2B65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16EC4"/>
    <w:rsid w:val="00822002"/>
    <w:rsid w:val="008233B2"/>
    <w:rsid w:val="00824CFF"/>
    <w:rsid w:val="008275D8"/>
    <w:rsid w:val="0083121F"/>
    <w:rsid w:val="008352DB"/>
    <w:rsid w:val="008401A6"/>
    <w:rsid w:val="00842F8F"/>
    <w:rsid w:val="008447EA"/>
    <w:rsid w:val="0084701A"/>
    <w:rsid w:val="00854816"/>
    <w:rsid w:val="00855503"/>
    <w:rsid w:val="00860F1A"/>
    <w:rsid w:val="00861072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A72D1"/>
    <w:rsid w:val="008B423E"/>
    <w:rsid w:val="008B4D57"/>
    <w:rsid w:val="008B730F"/>
    <w:rsid w:val="008C1D56"/>
    <w:rsid w:val="008E47AC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8330E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3EA0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22B7"/>
    <w:rsid w:val="00AB317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012"/>
    <w:rsid w:val="00B0327E"/>
    <w:rsid w:val="00B03348"/>
    <w:rsid w:val="00B03559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09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B741C"/>
    <w:rsid w:val="00BC08AA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41A49"/>
    <w:rsid w:val="00C47417"/>
    <w:rsid w:val="00C50DDE"/>
    <w:rsid w:val="00C521BB"/>
    <w:rsid w:val="00C54F6B"/>
    <w:rsid w:val="00C55F19"/>
    <w:rsid w:val="00C569C9"/>
    <w:rsid w:val="00C56D7C"/>
    <w:rsid w:val="00C573EE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5223B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4FEC"/>
    <w:rsid w:val="00D956BE"/>
    <w:rsid w:val="00DA2868"/>
    <w:rsid w:val="00DA5614"/>
    <w:rsid w:val="00DA7AF6"/>
    <w:rsid w:val="00DB0C6B"/>
    <w:rsid w:val="00DB384D"/>
    <w:rsid w:val="00DB4283"/>
    <w:rsid w:val="00DC7698"/>
    <w:rsid w:val="00DD2B01"/>
    <w:rsid w:val="00DD2C17"/>
    <w:rsid w:val="00DD7E81"/>
    <w:rsid w:val="00DE69F9"/>
    <w:rsid w:val="00DE7417"/>
    <w:rsid w:val="00DF4152"/>
    <w:rsid w:val="00E02F32"/>
    <w:rsid w:val="00E101E4"/>
    <w:rsid w:val="00E11639"/>
    <w:rsid w:val="00E12DFE"/>
    <w:rsid w:val="00E148E4"/>
    <w:rsid w:val="00E157A9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0D37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589E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38E4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73F5C"/>
    <w:rsid w:val="00F83D83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026ED"/>
  <w15:docId w15:val="{C871AA79-32E6-4A45-B930-C7AA3EB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C253-F944-49DE-91AA-3112D3A5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</TotalTime>
  <Pages>11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13</cp:revision>
  <cp:lastPrinted>2023-08-25T06:06:00Z</cp:lastPrinted>
  <dcterms:created xsi:type="dcterms:W3CDTF">2023-08-01T03:52:00Z</dcterms:created>
  <dcterms:modified xsi:type="dcterms:W3CDTF">2023-08-25T06:07:00Z</dcterms:modified>
</cp:coreProperties>
</file>